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606E" w14:textId="77777777" w:rsidR="00D51924" w:rsidRPr="00196C24" w:rsidRDefault="00D51924" w:rsidP="00D51924">
      <w:pPr>
        <w:jc w:val="center"/>
        <w:rPr>
          <w:rFonts w:eastAsia="Calibri"/>
          <w:b/>
          <w:sz w:val="32"/>
          <w:szCs w:val="32"/>
        </w:rPr>
      </w:pPr>
      <w:r w:rsidRPr="00196C24">
        <w:rPr>
          <w:rFonts w:eastAsia="Calibri"/>
          <w:b/>
          <w:sz w:val="32"/>
          <w:szCs w:val="32"/>
        </w:rPr>
        <w:t>ГУБЕРНАТОР ЯРОСЛАВСКОЙ ОБЛАСТИ</w:t>
      </w:r>
    </w:p>
    <w:p w14:paraId="257732CE" w14:textId="77777777" w:rsidR="00D51924" w:rsidRPr="00196C24" w:rsidRDefault="00D51924" w:rsidP="00D51924">
      <w:pPr>
        <w:jc w:val="center"/>
        <w:rPr>
          <w:rFonts w:eastAsia="Calibri"/>
          <w:b/>
          <w:sz w:val="32"/>
          <w:szCs w:val="32"/>
        </w:rPr>
      </w:pPr>
    </w:p>
    <w:p w14:paraId="68E4D051" w14:textId="77777777" w:rsidR="00D51924" w:rsidRPr="00196C24" w:rsidRDefault="00D51924" w:rsidP="00D51924">
      <w:pPr>
        <w:jc w:val="center"/>
        <w:rPr>
          <w:rFonts w:eastAsia="Calibri"/>
          <w:b/>
          <w:sz w:val="32"/>
          <w:szCs w:val="32"/>
        </w:rPr>
      </w:pPr>
      <w:r w:rsidRPr="00196C24">
        <w:rPr>
          <w:rFonts w:eastAsia="Calibri"/>
          <w:b/>
          <w:sz w:val="32"/>
          <w:szCs w:val="32"/>
        </w:rPr>
        <w:t>УКАЗ</w:t>
      </w:r>
    </w:p>
    <w:p w14:paraId="2D189835" w14:textId="77777777" w:rsidR="00D51924" w:rsidRPr="00DF33B2" w:rsidRDefault="00D51924" w:rsidP="00D51924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14:paraId="2393E87F" w14:textId="77777777" w:rsidR="00D51924" w:rsidRPr="00DF33B2" w:rsidRDefault="00D51924" w:rsidP="00D51924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14:paraId="7C4B0F4C" w14:textId="3A9F119E" w:rsidR="00D51924" w:rsidRPr="00DF33B2" w:rsidRDefault="00D51924" w:rsidP="00D51924">
      <w:pPr>
        <w:pStyle w:val="ConsTitle"/>
        <w:widowControl/>
        <w:ind w:right="637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01.11</w:t>
      </w:r>
      <w:r w:rsidRPr="00DF33B2">
        <w:rPr>
          <w:rFonts w:ascii="Times New Roman" w:hAnsi="Times New Roman" w:cs="Times New Roman"/>
          <w:b w:val="0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 w:val="0"/>
          <w:sz w:val="28"/>
          <w:szCs w:val="28"/>
        </w:rPr>
        <w:t>342</w:t>
      </w:r>
    </w:p>
    <w:p w14:paraId="666FCD94" w14:textId="6696DB88" w:rsidR="0078315E" w:rsidRDefault="00D51924" w:rsidP="00D51924">
      <w:pPr>
        <w:ind w:right="5101" w:firstLine="0"/>
        <w:rPr>
          <w:rFonts w:cs="Times New Roman"/>
          <w:szCs w:val="28"/>
        </w:rPr>
      </w:pPr>
      <w:r w:rsidRPr="00DF33B2">
        <w:rPr>
          <w:rFonts w:cs="Times New Roman"/>
          <w:szCs w:val="28"/>
        </w:rPr>
        <w:t>г. Ярославль</w:t>
      </w:r>
    </w:p>
    <w:p w14:paraId="18CB80A9" w14:textId="30C95609" w:rsidR="0078315E" w:rsidRDefault="0078315E" w:rsidP="00926345">
      <w:pPr>
        <w:ind w:right="5101" w:firstLine="0"/>
        <w:rPr>
          <w:rFonts w:cs="Times New Roman"/>
          <w:szCs w:val="28"/>
        </w:rPr>
      </w:pPr>
    </w:p>
    <w:p w14:paraId="36F66426" w14:textId="77777777" w:rsidR="008F5D99" w:rsidRDefault="008F5D99" w:rsidP="00926345">
      <w:pPr>
        <w:ind w:right="5101" w:firstLine="0"/>
        <w:rPr>
          <w:rFonts w:cs="Times New Roman"/>
          <w:szCs w:val="28"/>
        </w:rPr>
      </w:pPr>
    </w:p>
    <w:p w14:paraId="015CE9A1" w14:textId="68D67158" w:rsidR="00525974" w:rsidRDefault="00E66AA9" w:rsidP="00CC62A6">
      <w:pPr>
        <w:ind w:right="5385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</w:t>
      </w:r>
      <w:r w:rsidR="00525974">
        <w:rPr>
          <w:rFonts w:cs="Times New Roman"/>
          <w:szCs w:val="28"/>
        </w:rPr>
        <w:t>внесении изменения</w:t>
      </w:r>
      <w:r w:rsidR="00CC62A6">
        <w:rPr>
          <w:rFonts w:cs="Times New Roman"/>
          <w:szCs w:val="28"/>
        </w:rPr>
        <w:t xml:space="preserve"> </w:t>
      </w:r>
      <w:r w:rsidR="00525974">
        <w:rPr>
          <w:rFonts w:cs="Times New Roman"/>
          <w:szCs w:val="28"/>
        </w:rPr>
        <w:t>в</w:t>
      </w:r>
      <w:r w:rsidR="00CC62A6">
        <w:rPr>
          <w:rFonts w:cs="Times New Roman"/>
          <w:szCs w:val="28"/>
        </w:rPr>
        <w:t> </w:t>
      </w:r>
      <w:r w:rsidR="00525974">
        <w:rPr>
          <w:rFonts w:cs="Times New Roman"/>
          <w:szCs w:val="28"/>
        </w:rPr>
        <w:t>указ</w:t>
      </w:r>
      <w:r w:rsidR="00CC62A6">
        <w:rPr>
          <w:rFonts w:cs="Times New Roman"/>
          <w:szCs w:val="28"/>
        </w:rPr>
        <w:t> </w:t>
      </w:r>
      <w:r w:rsidR="00525974">
        <w:rPr>
          <w:rFonts w:cs="Times New Roman"/>
          <w:szCs w:val="28"/>
        </w:rPr>
        <w:t xml:space="preserve">Губернатора </w:t>
      </w:r>
      <w:r w:rsidR="00C72980">
        <w:rPr>
          <w:rFonts w:cs="Times New Roman"/>
          <w:szCs w:val="28"/>
        </w:rPr>
        <w:t>Ярославской</w:t>
      </w:r>
      <w:r w:rsidR="00CC62A6">
        <w:rPr>
          <w:rFonts w:cs="Times New Roman"/>
          <w:szCs w:val="28"/>
        </w:rPr>
        <w:t xml:space="preserve"> </w:t>
      </w:r>
      <w:r w:rsidR="003E7DEF">
        <w:rPr>
          <w:rFonts w:cs="Times New Roman"/>
          <w:szCs w:val="28"/>
        </w:rPr>
        <w:t xml:space="preserve">области от </w:t>
      </w:r>
      <w:r w:rsidR="00525974">
        <w:rPr>
          <w:rFonts w:cs="Times New Roman"/>
          <w:szCs w:val="28"/>
        </w:rPr>
        <w:t>29.12.2022 № 355</w:t>
      </w:r>
    </w:p>
    <w:p w14:paraId="307F5FD7" w14:textId="7069515B" w:rsidR="005F21A3" w:rsidRDefault="005F21A3" w:rsidP="005F21A3">
      <w:pPr>
        <w:ind w:right="-2"/>
        <w:jc w:val="both"/>
        <w:rPr>
          <w:rFonts w:cs="Times New Roman"/>
          <w:szCs w:val="28"/>
        </w:rPr>
      </w:pPr>
    </w:p>
    <w:p w14:paraId="1362F703" w14:textId="77777777" w:rsidR="0078315E" w:rsidRDefault="0078315E" w:rsidP="005F21A3">
      <w:pPr>
        <w:ind w:right="-2"/>
        <w:jc w:val="both"/>
        <w:rPr>
          <w:rFonts w:cs="Times New Roman"/>
          <w:szCs w:val="28"/>
        </w:rPr>
      </w:pPr>
    </w:p>
    <w:p w14:paraId="68C101C3" w14:textId="6D5FF456" w:rsidR="00BD173C" w:rsidRDefault="0092023B" w:rsidP="00507F1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E16322">
        <w:rPr>
          <w:rFonts w:cs="Times New Roman"/>
          <w:szCs w:val="28"/>
        </w:rPr>
        <w:t>1. </w:t>
      </w:r>
      <w:r w:rsidR="00BD173C">
        <w:rPr>
          <w:rFonts w:eastAsiaTheme="minorHAnsi" w:cs="Times New Roman"/>
          <w:szCs w:val="28"/>
        </w:rPr>
        <w:t xml:space="preserve">Внести в </w:t>
      </w:r>
      <w:hyperlink r:id="rId11" w:history="1">
        <w:r w:rsidR="00BD173C" w:rsidRPr="00BD173C">
          <w:rPr>
            <w:rFonts w:eastAsiaTheme="minorHAnsi" w:cs="Times New Roman"/>
            <w:color w:val="000000" w:themeColor="text1"/>
            <w:szCs w:val="28"/>
          </w:rPr>
          <w:t>указ</w:t>
        </w:r>
      </w:hyperlink>
      <w:r w:rsidR="00BD173C">
        <w:rPr>
          <w:rFonts w:eastAsiaTheme="minorHAnsi" w:cs="Times New Roman"/>
          <w:szCs w:val="28"/>
        </w:rPr>
        <w:t xml:space="preserve"> Губернатора </w:t>
      </w:r>
      <w:r w:rsidR="00C72980">
        <w:rPr>
          <w:rFonts w:eastAsiaTheme="minorHAnsi" w:cs="Times New Roman"/>
          <w:szCs w:val="28"/>
        </w:rPr>
        <w:t xml:space="preserve">Ярославской </w:t>
      </w:r>
      <w:r w:rsidR="00BD173C">
        <w:rPr>
          <w:rFonts w:eastAsiaTheme="minorHAnsi" w:cs="Times New Roman"/>
          <w:szCs w:val="28"/>
        </w:rPr>
        <w:t xml:space="preserve">области от 29.12.2022 </w:t>
      </w:r>
      <w:r w:rsidR="00C72980">
        <w:rPr>
          <w:rFonts w:eastAsiaTheme="minorHAnsi" w:cs="Times New Roman"/>
          <w:szCs w:val="28"/>
        </w:rPr>
        <w:t xml:space="preserve">№ </w:t>
      </w:r>
      <w:r w:rsidR="00BD173C">
        <w:rPr>
          <w:rFonts w:eastAsiaTheme="minorHAnsi" w:cs="Times New Roman"/>
          <w:szCs w:val="28"/>
        </w:rPr>
        <w:t xml:space="preserve">355 </w:t>
      </w:r>
      <w:r w:rsidR="00C72980">
        <w:rPr>
          <w:rFonts w:eastAsiaTheme="minorHAnsi" w:cs="Times New Roman"/>
          <w:szCs w:val="28"/>
        </w:rPr>
        <w:t>«</w:t>
      </w:r>
      <w:r w:rsidR="00BD173C">
        <w:rPr>
          <w:rFonts w:eastAsiaTheme="minorHAnsi" w:cs="Times New Roman"/>
          <w:szCs w:val="28"/>
        </w:rPr>
        <w:t>О запрете использования беспилотных воздушных судов на территории Ярославской области</w:t>
      </w:r>
      <w:r w:rsidR="00C72980">
        <w:rPr>
          <w:rFonts w:eastAsiaTheme="minorHAnsi" w:cs="Times New Roman"/>
          <w:szCs w:val="28"/>
        </w:rPr>
        <w:t xml:space="preserve">» </w:t>
      </w:r>
      <w:r w:rsidR="00BD173C">
        <w:rPr>
          <w:rFonts w:eastAsiaTheme="minorHAnsi" w:cs="Times New Roman"/>
          <w:szCs w:val="28"/>
        </w:rPr>
        <w:t>изменение, дополнив пункт 1 абзацем следующего содержания:</w:t>
      </w:r>
    </w:p>
    <w:p w14:paraId="7FBAADBE" w14:textId="02B2CE9E" w:rsidR="00D4112B" w:rsidRDefault="00BD173C" w:rsidP="00507F1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«-</w:t>
      </w:r>
      <w:r w:rsidR="00C72980">
        <w:rPr>
          <w:rFonts w:eastAsiaTheme="minorHAnsi" w:cs="Times New Roman"/>
          <w:szCs w:val="28"/>
        </w:rPr>
        <w:t> </w:t>
      </w:r>
      <w:r>
        <w:rPr>
          <w:rFonts w:eastAsiaTheme="minorHAnsi" w:cs="Times New Roman"/>
          <w:szCs w:val="28"/>
        </w:rPr>
        <w:t>операторами</w:t>
      </w:r>
      <w:r w:rsidR="00AE0458">
        <w:rPr>
          <w:rFonts w:eastAsiaTheme="minorHAnsi" w:cs="Times New Roman"/>
          <w:szCs w:val="28"/>
        </w:rPr>
        <w:t xml:space="preserve"> беспилотных летательных аппаратов</w:t>
      </w:r>
      <w:r>
        <w:rPr>
          <w:rFonts w:eastAsiaTheme="minorHAnsi" w:cs="Times New Roman"/>
          <w:szCs w:val="28"/>
        </w:rPr>
        <w:t xml:space="preserve"> и спортсменами </w:t>
      </w:r>
      <w:r w:rsidR="008A6A6D">
        <w:rPr>
          <w:rFonts w:eastAsiaTheme="minorHAnsi" w:cs="Times New Roman"/>
          <w:szCs w:val="28"/>
        </w:rPr>
        <w:t>авиамодельного спорта</w:t>
      </w:r>
      <w:r w:rsidR="005C10C4">
        <w:rPr>
          <w:rFonts w:eastAsiaTheme="minorHAnsi" w:cs="Times New Roman"/>
          <w:szCs w:val="28"/>
        </w:rPr>
        <w:t>, разработчиками беспилотных авиационных систем</w:t>
      </w:r>
      <w:r w:rsidR="008A6A6D">
        <w:rPr>
          <w:rFonts w:eastAsiaTheme="minorHAnsi" w:cs="Times New Roman"/>
          <w:szCs w:val="28"/>
        </w:rPr>
        <w:t xml:space="preserve"> в зоне посадочных площадок </w:t>
      </w:r>
      <w:r w:rsidR="00D4112B">
        <w:rPr>
          <w:rFonts w:eastAsiaTheme="minorHAnsi" w:cs="Times New Roman"/>
          <w:szCs w:val="28"/>
        </w:rPr>
        <w:t>аэродромов малой авиации Ярославской области.».</w:t>
      </w:r>
    </w:p>
    <w:p w14:paraId="6BC0CBE5" w14:textId="20DBDFEA" w:rsidR="005F4E97" w:rsidRPr="00E16322" w:rsidRDefault="00C72980" w:rsidP="003A5AD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C6795" w:rsidRPr="00E16322">
        <w:rPr>
          <w:rFonts w:cs="Times New Roman"/>
          <w:szCs w:val="28"/>
        </w:rPr>
        <w:t>.</w:t>
      </w:r>
      <w:r w:rsidR="00E54538" w:rsidRPr="00E16322">
        <w:rPr>
          <w:rFonts w:cs="Times New Roman"/>
          <w:szCs w:val="28"/>
        </w:rPr>
        <w:t xml:space="preserve"> </w:t>
      </w:r>
      <w:r w:rsidR="00BD173C">
        <w:rPr>
          <w:rFonts w:cs="Times New Roman"/>
          <w:szCs w:val="28"/>
        </w:rPr>
        <w:t xml:space="preserve">Указ вступает в силу с момента официального опубликования. </w:t>
      </w:r>
    </w:p>
    <w:p w14:paraId="5E5B0FCB" w14:textId="6977F8E5" w:rsidR="00341606" w:rsidRDefault="00341606" w:rsidP="006D646D">
      <w:pPr>
        <w:ind w:firstLine="0"/>
        <w:jc w:val="both"/>
      </w:pPr>
    </w:p>
    <w:p w14:paraId="3A945B28" w14:textId="6879F1EF" w:rsidR="00D51924" w:rsidRDefault="00D51924" w:rsidP="006D646D">
      <w:pPr>
        <w:ind w:firstLine="0"/>
        <w:jc w:val="both"/>
      </w:pPr>
    </w:p>
    <w:p w14:paraId="294346F3" w14:textId="77777777" w:rsidR="00D51924" w:rsidRDefault="00D51924" w:rsidP="006D646D">
      <w:pPr>
        <w:ind w:firstLine="0"/>
        <w:jc w:val="both"/>
      </w:pPr>
    </w:p>
    <w:p w14:paraId="0F3E70BF" w14:textId="77777777" w:rsidR="00D51924" w:rsidRDefault="00D51924" w:rsidP="00D51924">
      <w:pPr>
        <w:tabs>
          <w:tab w:val="right" w:pos="8931"/>
        </w:tabs>
        <w:ind w:left="-105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Губернатор </w:t>
      </w:r>
    </w:p>
    <w:p w14:paraId="396F303D" w14:textId="3831BDC5" w:rsidR="0078315E" w:rsidRPr="00D51924" w:rsidRDefault="00D51924" w:rsidP="00D51924">
      <w:pPr>
        <w:ind w:left="-105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Pr="00D222A6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</w:t>
      </w:r>
      <w:r w:rsidRPr="00D519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М.Я. Евраев</w:t>
      </w:r>
    </w:p>
    <w:p w14:paraId="338F0976" w14:textId="4FAB2F2D" w:rsidR="00E1407E" w:rsidRPr="003D1E8D" w:rsidRDefault="0021211F" w:rsidP="0021211F">
      <w:pPr>
        <w:tabs>
          <w:tab w:val="right" w:pos="8931"/>
        </w:tabs>
        <w:ind w:firstLine="0"/>
        <w:jc w:val="both"/>
      </w:pPr>
      <w:r>
        <w:br/>
      </w:r>
    </w:p>
    <w:sectPr w:rsidR="00E1407E" w:rsidRPr="003D1E8D" w:rsidSect="00B744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A4587" w14:textId="77777777" w:rsidR="00CF461C" w:rsidRDefault="00CF461C" w:rsidP="006C1916">
      <w:r>
        <w:separator/>
      </w:r>
    </w:p>
  </w:endnote>
  <w:endnote w:type="continuationSeparator" w:id="0">
    <w:p w14:paraId="643FCFCA" w14:textId="77777777" w:rsidR="00CF461C" w:rsidRDefault="00CF461C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1A5EF" w14:textId="77777777" w:rsidR="0021211F" w:rsidRDefault="002121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1211F" w14:paraId="00D7B36D" w14:textId="77777777" w:rsidTr="0021211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D13690B" w14:textId="6E0B09A1" w:rsidR="0021211F" w:rsidRPr="0021211F" w:rsidRDefault="0021211F" w:rsidP="0021211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1211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CB18212" w14:textId="1C5941F8" w:rsidR="0021211F" w:rsidRPr="0021211F" w:rsidRDefault="0021211F" w:rsidP="0021211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1211F">
            <w:rPr>
              <w:rFonts w:cs="Times New Roman"/>
              <w:color w:val="808080"/>
              <w:sz w:val="18"/>
            </w:rPr>
            <w:t xml:space="preserve">Страница </w:t>
          </w:r>
          <w:r w:rsidRPr="0021211F">
            <w:rPr>
              <w:rFonts w:cs="Times New Roman"/>
              <w:color w:val="808080"/>
              <w:sz w:val="18"/>
            </w:rPr>
            <w:fldChar w:fldCharType="begin"/>
          </w:r>
          <w:r w:rsidRPr="0021211F">
            <w:rPr>
              <w:rFonts w:cs="Times New Roman"/>
              <w:color w:val="808080"/>
              <w:sz w:val="18"/>
            </w:rPr>
            <w:instrText xml:space="preserve"> PAGE </w:instrText>
          </w:r>
          <w:r w:rsidRPr="0021211F">
            <w:rPr>
              <w:rFonts w:cs="Times New Roman"/>
              <w:color w:val="808080"/>
              <w:sz w:val="18"/>
            </w:rPr>
            <w:fldChar w:fldCharType="separate"/>
          </w:r>
          <w:r w:rsidRPr="0021211F">
            <w:rPr>
              <w:rFonts w:cs="Times New Roman"/>
              <w:noProof/>
              <w:color w:val="808080"/>
              <w:sz w:val="18"/>
            </w:rPr>
            <w:t>1</w:t>
          </w:r>
          <w:r w:rsidRPr="0021211F">
            <w:rPr>
              <w:rFonts w:cs="Times New Roman"/>
              <w:color w:val="808080"/>
              <w:sz w:val="18"/>
            </w:rPr>
            <w:fldChar w:fldCharType="end"/>
          </w:r>
          <w:r w:rsidRPr="0021211F">
            <w:rPr>
              <w:rFonts w:cs="Times New Roman"/>
              <w:color w:val="808080"/>
              <w:sz w:val="18"/>
            </w:rPr>
            <w:t xml:space="preserve"> из </w:t>
          </w:r>
          <w:r w:rsidRPr="0021211F">
            <w:rPr>
              <w:rFonts w:cs="Times New Roman"/>
              <w:color w:val="808080"/>
              <w:sz w:val="18"/>
            </w:rPr>
            <w:fldChar w:fldCharType="begin"/>
          </w:r>
          <w:r w:rsidRPr="0021211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1211F">
            <w:rPr>
              <w:rFonts w:cs="Times New Roman"/>
              <w:color w:val="808080"/>
              <w:sz w:val="18"/>
            </w:rPr>
            <w:fldChar w:fldCharType="separate"/>
          </w:r>
          <w:r w:rsidRPr="0021211F">
            <w:rPr>
              <w:rFonts w:cs="Times New Roman"/>
              <w:noProof/>
              <w:color w:val="808080"/>
              <w:sz w:val="18"/>
            </w:rPr>
            <w:t>1</w:t>
          </w:r>
          <w:r w:rsidRPr="0021211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7235C3D" w14:textId="77777777" w:rsidR="0021211F" w:rsidRPr="0021211F" w:rsidRDefault="0021211F" w:rsidP="002121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1211F" w14:paraId="1952C9A2" w14:textId="77777777" w:rsidTr="0021211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F1B7FA9" w14:textId="180DFFA1" w:rsidR="0021211F" w:rsidRPr="0021211F" w:rsidRDefault="0021211F" w:rsidP="0021211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21211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CFD37CE" w14:textId="0C927157" w:rsidR="0021211F" w:rsidRPr="0021211F" w:rsidRDefault="0021211F" w:rsidP="0021211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1211F">
            <w:rPr>
              <w:rFonts w:cs="Times New Roman"/>
              <w:color w:val="808080"/>
              <w:sz w:val="18"/>
            </w:rPr>
            <w:t xml:space="preserve">Страница </w:t>
          </w:r>
          <w:r w:rsidRPr="0021211F">
            <w:rPr>
              <w:rFonts w:cs="Times New Roman"/>
              <w:color w:val="808080"/>
              <w:sz w:val="18"/>
            </w:rPr>
            <w:fldChar w:fldCharType="begin"/>
          </w:r>
          <w:r w:rsidRPr="0021211F">
            <w:rPr>
              <w:rFonts w:cs="Times New Roman"/>
              <w:color w:val="808080"/>
              <w:sz w:val="18"/>
            </w:rPr>
            <w:instrText xml:space="preserve"> PAGE </w:instrText>
          </w:r>
          <w:r w:rsidRPr="0021211F">
            <w:rPr>
              <w:rFonts w:cs="Times New Roman"/>
              <w:color w:val="808080"/>
              <w:sz w:val="18"/>
            </w:rPr>
            <w:fldChar w:fldCharType="separate"/>
          </w:r>
          <w:r w:rsidRPr="0021211F">
            <w:rPr>
              <w:rFonts w:cs="Times New Roman"/>
              <w:noProof/>
              <w:color w:val="808080"/>
              <w:sz w:val="18"/>
            </w:rPr>
            <w:t>1</w:t>
          </w:r>
          <w:r w:rsidRPr="0021211F">
            <w:rPr>
              <w:rFonts w:cs="Times New Roman"/>
              <w:color w:val="808080"/>
              <w:sz w:val="18"/>
            </w:rPr>
            <w:fldChar w:fldCharType="end"/>
          </w:r>
          <w:r w:rsidRPr="0021211F">
            <w:rPr>
              <w:rFonts w:cs="Times New Roman"/>
              <w:color w:val="808080"/>
              <w:sz w:val="18"/>
            </w:rPr>
            <w:t xml:space="preserve"> из </w:t>
          </w:r>
          <w:r w:rsidRPr="0021211F">
            <w:rPr>
              <w:rFonts w:cs="Times New Roman"/>
              <w:color w:val="808080"/>
              <w:sz w:val="18"/>
            </w:rPr>
            <w:fldChar w:fldCharType="begin"/>
          </w:r>
          <w:r w:rsidRPr="0021211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1211F">
            <w:rPr>
              <w:rFonts w:cs="Times New Roman"/>
              <w:color w:val="808080"/>
              <w:sz w:val="18"/>
            </w:rPr>
            <w:fldChar w:fldCharType="separate"/>
          </w:r>
          <w:r w:rsidRPr="0021211F">
            <w:rPr>
              <w:rFonts w:cs="Times New Roman"/>
              <w:noProof/>
              <w:color w:val="808080"/>
              <w:sz w:val="18"/>
            </w:rPr>
            <w:t>1</w:t>
          </w:r>
          <w:r w:rsidRPr="0021211F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730C40B2" w14:textId="77777777" w:rsidR="0021211F" w:rsidRPr="0021211F" w:rsidRDefault="0021211F" w:rsidP="00212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19006" w14:textId="77777777" w:rsidR="00CF461C" w:rsidRDefault="00CF461C" w:rsidP="006C1916">
      <w:r>
        <w:separator/>
      </w:r>
    </w:p>
  </w:footnote>
  <w:footnote w:type="continuationSeparator" w:id="0">
    <w:p w14:paraId="3B304053" w14:textId="77777777" w:rsidR="00CF461C" w:rsidRDefault="00CF461C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9636" w14:textId="77777777" w:rsidR="0021211F" w:rsidRDefault="002121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1A49" w14:textId="6912D83E" w:rsidR="0078315E" w:rsidRPr="0021211F" w:rsidRDefault="0078315E" w:rsidP="002121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1B315" w14:textId="77777777" w:rsidR="0021211F" w:rsidRDefault="00212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A4C"/>
    <w:multiLevelType w:val="multilevel"/>
    <w:tmpl w:val="576890C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94A7FBD"/>
    <w:multiLevelType w:val="hybridMultilevel"/>
    <w:tmpl w:val="31501686"/>
    <w:lvl w:ilvl="0" w:tplc="D3D4EBB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1413E"/>
    <w:rsid w:val="00026B54"/>
    <w:rsid w:val="00033FE2"/>
    <w:rsid w:val="00034C32"/>
    <w:rsid w:val="00062BFB"/>
    <w:rsid w:val="00073F73"/>
    <w:rsid w:val="000B6D91"/>
    <w:rsid w:val="000C3D02"/>
    <w:rsid w:val="000C40D9"/>
    <w:rsid w:val="000D3BE7"/>
    <w:rsid w:val="000E28A3"/>
    <w:rsid w:val="000F63C3"/>
    <w:rsid w:val="0010542E"/>
    <w:rsid w:val="00117CD3"/>
    <w:rsid w:val="00122036"/>
    <w:rsid w:val="00142BBD"/>
    <w:rsid w:val="00146658"/>
    <w:rsid w:val="00170036"/>
    <w:rsid w:val="001A015D"/>
    <w:rsid w:val="001B5A99"/>
    <w:rsid w:val="001C78DA"/>
    <w:rsid w:val="00203FF2"/>
    <w:rsid w:val="0021211F"/>
    <w:rsid w:val="002306C4"/>
    <w:rsid w:val="00245666"/>
    <w:rsid w:val="00272581"/>
    <w:rsid w:val="002A6EA6"/>
    <w:rsid w:val="002B4C5F"/>
    <w:rsid w:val="002B7BC4"/>
    <w:rsid w:val="002D0BC7"/>
    <w:rsid w:val="002E2947"/>
    <w:rsid w:val="003235BB"/>
    <w:rsid w:val="00326353"/>
    <w:rsid w:val="00341606"/>
    <w:rsid w:val="00351156"/>
    <w:rsid w:val="00384185"/>
    <w:rsid w:val="00394BDA"/>
    <w:rsid w:val="00396AD9"/>
    <w:rsid w:val="003A2DCC"/>
    <w:rsid w:val="003A5AD0"/>
    <w:rsid w:val="003A61CE"/>
    <w:rsid w:val="003C1479"/>
    <w:rsid w:val="003D1E8D"/>
    <w:rsid w:val="003D385C"/>
    <w:rsid w:val="003D7545"/>
    <w:rsid w:val="003E06AB"/>
    <w:rsid w:val="003E15B8"/>
    <w:rsid w:val="003E7DEF"/>
    <w:rsid w:val="0040656C"/>
    <w:rsid w:val="00425529"/>
    <w:rsid w:val="00425FEF"/>
    <w:rsid w:val="00443889"/>
    <w:rsid w:val="00464D58"/>
    <w:rsid w:val="00472EE7"/>
    <w:rsid w:val="00492CC1"/>
    <w:rsid w:val="004C4151"/>
    <w:rsid w:val="004D04F7"/>
    <w:rsid w:val="004D20DA"/>
    <w:rsid w:val="004D54FB"/>
    <w:rsid w:val="004F3BD9"/>
    <w:rsid w:val="00501C1A"/>
    <w:rsid w:val="00507F11"/>
    <w:rsid w:val="00525974"/>
    <w:rsid w:val="0053265A"/>
    <w:rsid w:val="00536A1F"/>
    <w:rsid w:val="005401AD"/>
    <w:rsid w:val="00544B76"/>
    <w:rsid w:val="00565A51"/>
    <w:rsid w:val="00571EA5"/>
    <w:rsid w:val="00571F49"/>
    <w:rsid w:val="005867D8"/>
    <w:rsid w:val="005C10C4"/>
    <w:rsid w:val="005C74E1"/>
    <w:rsid w:val="005C751F"/>
    <w:rsid w:val="005D3756"/>
    <w:rsid w:val="005D4B3B"/>
    <w:rsid w:val="005F21A3"/>
    <w:rsid w:val="005F4E97"/>
    <w:rsid w:val="00610E18"/>
    <w:rsid w:val="0062374A"/>
    <w:rsid w:val="00634F70"/>
    <w:rsid w:val="0065497F"/>
    <w:rsid w:val="006550E8"/>
    <w:rsid w:val="006C1916"/>
    <w:rsid w:val="006C25C8"/>
    <w:rsid w:val="006D646D"/>
    <w:rsid w:val="006E5F02"/>
    <w:rsid w:val="0070042F"/>
    <w:rsid w:val="00720ED3"/>
    <w:rsid w:val="0074597B"/>
    <w:rsid w:val="00761C31"/>
    <w:rsid w:val="0078315E"/>
    <w:rsid w:val="007850C1"/>
    <w:rsid w:val="0078611B"/>
    <w:rsid w:val="007C7A57"/>
    <w:rsid w:val="007D003E"/>
    <w:rsid w:val="007D3628"/>
    <w:rsid w:val="007D6CA5"/>
    <w:rsid w:val="008079F3"/>
    <w:rsid w:val="00807FB4"/>
    <w:rsid w:val="0083605D"/>
    <w:rsid w:val="0085243D"/>
    <w:rsid w:val="00883951"/>
    <w:rsid w:val="00891C65"/>
    <w:rsid w:val="008A6A6D"/>
    <w:rsid w:val="008B0C58"/>
    <w:rsid w:val="008B2D9D"/>
    <w:rsid w:val="008C11D8"/>
    <w:rsid w:val="008C7E24"/>
    <w:rsid w:val="008E70AD"/>
    <w:rsid w:val="008F5D99"/>
    <w:rsid w:val="00913F93"/>
    <w:rsid w:val="0092023B"/>
    <w:rsid w:val="00922B38"/>
    <w:rsid w:val="00923B33"/>
    <w:rsid w:val="00926345"/>
    <w:rsid w:val="009363B5"/>
    <w:rsid w:val="00944A61"/>
    <w:rsid w:val="00951994"/>
    <w:rsid w:val="00954502"/>
    <w:rsid w:val="00967601"/>
    <w:rsid w:val="009823C6"/>
    <w:rsid w:val="00982FA1"/>
    <w:rsid w:val="00994990"/>
    <w:rsid w:val="00995A45"/>
    <w:rsid w:val="009A365F"/>
    <w:rsid w:val="009A7345"/>
    <w:rsid w:val="009B366E"/>
    <w:rsid w:val="009E3B5C"/>
    <w:rsid w:val="009E43B0"/>
    <w:rsid w:val="009F0960"/>
    <w:rsid w:val="009F52CA"/>
    <w:rsid w:val="00A13A93"/>
    <w:rsid w:val="00A21B9D"/>
    <w:rsid w:val="00A300C9"/>
    <w:rsid w:val="00A427AB"/>
    <w:rsid w:val="00A60C57"/>
    <w:rsid w:val="00A63FFA"/>
    <w:rsid w:val="00A70D9B"/>
    <w:rsid w:val="00A84A9A"/>
    <w:rsid w:val="00AC6795"/>
    <w:rsid w:val="00AE0458"/>
    <w:rsid w:val="00B122CC"/>
    <w:rsid w:val="00B57C48"/>
    <w:rsid w:val="00B66524"/>
    <w:rsid w:val="00B74454"/>
    <w:rsid w:val="00B869EC"/>
    <w:rsid w:val="00BA000B"/>
    <w:rsid w:val="00BA1A1A"/>
    <w:rsid w:val="00BA3C6C"/>
    <w:rsid w:val="00BB1812"/>
    <w:rsid w:val="00BC6968"/>
    <w:rsid w:val="00BD173C"/>
    <w:rsid w:val="00BE2870"/>
    <w:rsid w:val="00BE5CE2"/>
    <w:rsid w:val="00BE788F"/>
    <w:rsid w:val="00C14EE3"/>
    <w:rsid w:val="00C172CE"/>
    <w:rsid w:val="00C40C6F"/>
    <w:rsid w:val="00C50421"/>
    <w:rsid w:val="00C72980"/>
    <w:rsid w:val="00C822F6"/>
    <w:rsid w:val="00CB69A9"/>
    <w:rsid w:val="00CC62A6"/>
    <w:rsid w:val="00CE32A3"/>
    <w:rsid w:val="00CF09D2"/>
    <w:rsid w:val="00CF461C"/>
    <w:rsid w:val="00CF77E1"/>
    <w:rsid w:val="00D00EFB"/>
    <w:rsid w:val="00D064E9"/>
    <w:rsid w:val="00D222A6"/>
    <w:rsid w:val="00D30B50"/>
    <w:rsid w:val="00D34418"/>
    <w:rsid w:val="00D4112B"/>
    <w:rsid w:val="00D51924"/>
    <w:rsid w:val="00D60893"/>
    <w:rsid w:val="00D84B7A"/>
    <w:rsid w:val="00D93DB9"/>
    <w:rsid w:val="00DC0CEC"/>
    <w:rsid w:val="00DD1545"/>
    <w:rsid w:val="00DE3ECF"/>
    <w:rsid w:val="00DF153E"/>
    <w:rsid w:val="00E009E2"/>
    <w:rsid w:val="00E1407E"/>
    <w:rsid w:val="00E14647"/>
    <w:rsid w:val="00E16322"/>
    <w:rsid w:val="00E179C1"/>
    <w:rsid w:val="00E27DC6"/>
    <w:rsid w:val="00E45619"/>
    <w:rsid w:val="00E54538"/>
    <w:rsid w:val="00E62FCF"/>
    <w:rsid w:val="00E637F0"/>
    <w:rsid w:val="00E66AA9"/>
    <w:rsid w:val="00E76FDC"/>
    <w:rsid w:val="00E84A3D"/>
    <w:rsid w:val="00E97942"/>
    <w:rsid w:val="00EA6018"/>
    <w:rsid w:val="00EA6E5E"/>
    <w:rsid w:val="00EB1921"/>
    <w:rsid w:val="00EB2BAB"/>
    <w:rsid w:val="00EC007A"/>
    <w:rsid w:val="00ED519C"/>
    <w:rsid w:val="00ED589D"/>
    <w:rsid w:val="00EE1306"/>
    <w:rsid w:val="00EF5117"/>
    <w:rsid w:val="00EF5A8D"/>
    <w:rsid w:val="00F35BCE"/>
    <w:rsid w:val="00F421BD"/>
    <w:rsid w:val="00F5662B"/>
    <w:rsid w:val="00F6637C"/>
    <w:rsid w:val="00F71782"/>
    <w:rsid w:val="00F90804"/>
    <w:rsid w:val="00FA0505"/>
    <w:rsid w:val="00FB137B"/>
    <w:rsid w:val="00FB2747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06A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6A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AA9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C67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67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6795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7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6795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Revision"/>
    <w:hidden/>
    <w:uiPriority w:val="99"/>
    <w:semiHidden/>
    <w:rsid w:val="00E54538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customStyle="1" w:styleId="ConsNonformat">
    <w:name w:val="ConsNonformat"/>
    <w:rsid w:val="00D519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Title">
    <w:name w:val="ConsTitle"/>
    <w:rsid w:val="00D519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6A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AA9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C67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67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6795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7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6795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Revision"/>
    <w:hidden/>
    <w:uiPriority w:val="99"/>
    <w:semiHidden/>
    <w:rsid w:val="00E54538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customStyle="1" w:styleId="ConsNonformat">
    <w:name w:val="ConsNonformat"/>
    <w:rsid w:val="00D519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Title">
    <w:name w:val="ConsTitle"/>
    <w:rsid w:val="00D519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login.consultant.ru/link/?req=doc&amp;base=RLAW086&amp;n=13816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2024-11-01T20:00:00+00:00</dateaddindb>
    <dateminusta xmlns="081b8c99-5a1b-4ba1-9a3e-0d0cea83319e" xsi:nil="true"/>
    <numik xmlns="af44e648-6311-40f1-ad37-1234555fd9ba">342</numik>
    <kind xmlns="e2080b48-eafa-461e-b501-38555d38caa1">78</kind>
    <num xmlns="af44e648-6311-40f1-ad37-1234555fd9ba">342</num>
    <beginactiondate xmlns="a853e5a8-fa1e-4dd3-a1b5-1604bfb35b05" xsi:nil="true"/>
    <approvaldate xmlns="081b8c99-5a1b-4ba1-9a3e-0d0cea83319e">2024-10-31T20:00:00+00:00</approvaldate>
    <bigtitle xmlns="a853e5a8-fa1e-4dd3-a1b5-1604bfb35b05">О внесении изменения в указ Губернатора Ярославской области от 29.12.2022 № 355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02.11.2024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342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2FB490A1-C14D-4576-AA43-10844015E88F}"/>
</file>

<file path=customXml/itemProps2.xml><?xml version="1.0" encoding="utf-8"?>
<ds:datastoreItem xmlns:ds="http://schemas.openxmlformats.org/officeDocument/2006/customXml" ds:itemID="{D48F28D8-1D78-405D-9ADB-55DB16F8020C}"/>
</file>

<file path=customXml/itemProps3.xml><?xml version="1.0" encoding="utf-8"?>
<ds:datastoreItem xmlns:ds="http://schemas.openxmlformats.org/officeDocument/2006/customXml" ds:itemID="{E7DEBE75-AA5D-422B-B6B5-C158BC203CF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1</Pages>
  <Words>100</Words>
  <Characters>689</Characters>
  <Application>Microsoft Office Word</Application>
  <DocSecurity>0</DocSecurity>
  <Lines>32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2024-09-25T12:26:00Z</cp:lastPrinted>
  <dcterms:created xsi:type="dcterms:W3CDTF">2024-11-02T10:45:00Z</dcterms:created>
  <dcterms:modified xsi:type="dcterms:W3CDTF">2024-11-02T10:45:00Z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изменений в Указ Губернатора области от 14.04.2014 № 151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